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3F" w:rsidRPr="00280EB7" w:rsidRDefault="00441A3F" w:rsidP="00280EB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80EB7">
        <w:rPr>
          <w:rFonts w:ascii="Times New Roman" w:hAnsi="Times New Roman"/>
          <w:sz w:val="24"/>
          <w:szCs w:val="24"/>
          <w:lang w:eastAsia="ru-RU"/>
        </w:rPr>
        <w:t>      ИНФОРМАЦИЯ О РАССМОТРЕНИИ ОБРАЩЕНИЙ ГРАЖДАН В 20</w:t>
      </w:r>
      <w:r>
        <w:rPr>
          <w:rFonts w:ascii="Times New Roman" w:hAnsi="Times New Roman"/>
          <w:sz w:val="24"/>
          <w:szCs w:val="24"/>
          <w:lang w:eastAsia="ru-RU"/>
        </w:rPr>
        <w:t>23</w:t>
      </w:r>
      <w:r w:rsidRPr="00280EB7">
        <w:rPr>
          <w:rFonts w:ascii="Times New Roman" w:hAnsi="Times New Roman"/>
          <w:sz w:val="24"/>
          <w:szCs w:val="24"/>
          <w:lang w:eastAsia="ru-RU"/>
        </w:rPr>
        <w:t xml:space="preserve"> ГОДУ</w:t>
      </w:r>
    </w:p>
    <w:p w:rsidR="00441A3F" w:rsidRPr="00280EB7" w:rsidRDefault="00441A3F" w:rsidP="00280EB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80EB7">
        <w:rPr>
          <w:rFonts w:ascii="Times New Roman" w:hAnsi="Times New Roman"/>
          <w:sz w:val="24"/>
          <w:szCs w:val="24"/>
          <w:lang w:eastAsia="ru-RU"/>
        </w:rPr>
        <w:t> </w:t>
      </w:r>
    </w:p>
    <w:p w:rsidR="00441A3F" w:rsidRPr="00280EB7" w:rsidRDefault="00441A3F" w:rsidP="00280EB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80EB7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65"/>
        <w:gridCol w:w="3705"/>
      </w:tblGrid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Всего поступило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C736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письменно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Принято граждан на личном приеме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C736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Получено коллективных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C736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Решено положительно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C736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C736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Тематика поступающих обращений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 и землепользование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C736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C736A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Культура, наука, спорт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органов местного самоуправления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41A3F" w:rsidRPr="00770279" w:rsidTr="00280EB7">
        <w:trPr>
          <w:tblCellSpacing w:w="0" w:type="dxa"/>
        </w:trPr>
        <w:tc>
          <w:tcPr>
            <w:tcW w:w="58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0EB7">
              <w:rPr>
                <w:rFonts w:ascii="Times New Roman" w:hAnsi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41A3F" w:rsidRPr="00280EB7" w:rsidRDefault="00441A3F" w:rsidP="00280EB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41A3F" w:rsidRPr="00280EB7" w:rsidRDefault="00441A3F" w:rsidP="00280EB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80EB7">
        <w:rPr>
          <w:rFonts w:ascii="Times New Roman" w:hAnsi="Times New Roman"/>
          <w:sz w:val="24"/>
          <w:szCs w:val="24"/>
          <w:lang w:eastAsia="ru-RU"/>
        </w:rPr>
        <w:t> </w:t>
      </w:r>
    </w:p>
    <w:p w:rsidR="00441A3F" w:rsidRDefault="00441A3F" w:rsidP="00280EB7">
      <w:pPr>
        <w:ind w:hanging="142"/>
      </w:pPr>
      <w:bookmarkStart w:id="0" w:name="_GoBack"/>
      <w:bookmarkEnd w:id="0"/>
    </w:p>
    <w:sectPr w:rsidR="00441A3F" w:rsidSect="00280EB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25"/>
    <w:rsid w:val="00044065"/>
    <w:rsid w:val="00280EB7"/>
    <w:rsid w:val="00441A3F"/>
    <w:rsid w:val="00770279"/>
    <w:rsid w:val="009D5B81"/>
    <w:rsid w:val="009F1925"/>
    <w:rsid w:val="00B72D25"/>
    <w:rsid w:val="00C34FEF"/>
    <w:rsid w:val="00C736A7"/>
    <w:rsid w:val="00FA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2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8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104</Words>
  <Characters>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2019-07-02T07:22:00Z</dcterms:created>
  <dcterms:modified xsi:type="dcterms:W3CDTF">2024-06-11T07:07:00Z</dcterms:modified>
</cp:coreProperties>
</file>